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81"/>
        <w:gridCol w:w="4085"/>
      </w:tblGrid>
      <w:tr w:rsidR="00E072AC" w:rsidRPr="001E3C2E" w:rsidTr="00653777">
        <w:trPr>
          <w:trHeight w:hRule="exact" w:val="864"/>
        </w:trPr>
        <w:tc>
          <w:tcPr>
            <w:tcW w:w="10166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E072AC" w:rsidRPr="007874F1" w:rsidRDefault="00E072AC" w:rsidP="00E072AC">
            <w:pPr>
              <w:pStyle w:val="Heading1"/>
              <w:jc w:val="center"/>
            </w:pPr>
            <w:r w:rsidRPr="00E072AC">
              <w:rPr>
                <w:sz w:val="44"/>
                <w:szCs w:val="20"/>
              </w:rPr>
              <w:t>ACCOUNTS RECEIVABLE LEDGER</w:t>
            </w:r>
          </w:p>
        </w:tc>
      </w:tr>
      <w:tr w:rsidR="009C5836" w:rsidRPr="001E3C2E" w:rsidTr="00E072AC">
        <w:trPr>
          <w:trHeight w:val="558"/>
        </w:trPr>
        <w:sdt>
          <w:sdtPr>
            <w:alias w:val="Company"/>
            <w:tag w:val="Company"/>
            <w:id w:val="977203499"/>
            <w:placeholder>
              <w:docPart w:val="75D75A49844C4AD3BD89D580695818DD"/>
            </w:placeholder>
            <w:temporary/>
            <w:showingPlcHdr/>
          </w:sdtPr>
          <w:sdtEndPr/>
          <w:sdtContent>
            <w:tc>
              <w:tcPr>
                <w:tcW w:w="6081" w:type="dxa"/>
                <w:tcBorders>
                  <w:top w:val="nil"/>
                  <w:bottom w:val="nil"/>
                </w:tcBorders>
                <w:shd w:val="clear" w:color="auto" w:fill="auto"/>
                <w:tcMar>
                  <w:top w:w="0" w:type="dxa"/>
                </w:tcMar>
              </w:tcPr>
              <w:p w:rsidR="009C5836" w:rsidRDefault="00EC3316" w:rsidP="00EC3316">
                <w:pPr>
                  <w:pStyle w:val="Name"/>
                </w:pPr>
                <w:r>
                  <w:t>[Company Name]</w:t>
                </w:r>
              </w:p>
            </w:tc>
          </w:sdtContent>
        </w:sdt>
        <w:tc>
          <w:tcPr>
            <w:tcW w:w="40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Default="009C5836" w:rsidP="001D0F29"/>
        </w:tc>
      </w:tr>
      <w:tr w:rsidR="007C7496" w:rsidRPr="001E3C2E" w:rsidTr="00E072AC">
        <w:trPr>
          <w:trHeight w:val="513"/>
        </w:trPr>
        <w:tc>
          <w:tcPr>
            <w:tcW w:w="60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sdt>
            <w:sdtPr>
              <w:alias w:val="Name"/>
              <w:tag w:val="Name"/>
              <w:id w:val="977203526"/>
              <w:placeholder>
                <w:docPart w:val="9C546501692E4E8380D99352B46696BB"/>
              </w:placeholder>
              <w:temporary/>
              <w:showingPlcHdr/>
            </w:sdtPr>
            <w:sdtEndPr/>
            <w:sdtContent>
              <w:p w:rsidR="007874F1" w:rsidRDefault="00EC3316" w:rsidP="007874F1">
                <w:pPr>
                  <w:pStyle w:val="Name"/>
                </w:pPr>
                <w:r>
                  <w:t>[Customer Name]</w:t>
                </w:r>
              </w:p>
            </w:sdtContent>
          </w:sdt>
          <w:sdt>
            <w:sdtPr>
              <w:alias w:val="Address"/>
              <w:tag w:val="Address"/>
              <w:id w:val="955042285"/>
              <w:placeholder>
                <w:docPart w:val="3D157872868842A6BF61DFBF058264AB"/>
              </w:placeholder>
              <w:temporary/>
              <w:showingPlcHdr/>
            </w:sdtPr>
            <w:sdtEndPr/>
            <w:sdtContent>
              <w:p w:rsidR="00EC3316" w:rsidRDefault="00EC3316" w:rsidP="00EC3316">
                <w:r>
                  <w:t>[Street Address, City, ST  ZIP Code]</w:t>
                </w:r>
              </w:p>
            </w:sdtContent>
          </w:sdt>
          <w:p w:rsidR="00EC3316" w:rsidRDefault="00B4496F" w:rsidP="00EC331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6" type="#_x0000_t202" style="position:absolute;margin-left:156.45pt;margin-top:.85pt;width:167.25pt;height:25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" filled="f" stroked="f" strokeweight=".5pt">
                  <v:textbox>
                    <w:txbxContent>
                      <w:p w:rsidR="00B4496F" w:rsidRPr="008869DE" w:rsidRDefault="00B4496F" w:rsidP="00B4496F">
                        <w:pPr>
                          <w:jc w:val="center"/>
                          <w:rPr>
                            <w:color w:val="0070C0"/>
                            <w:sz w:val="28"/>
                            <w:szCs w:val="32"/>
                            <w:rtl/>
                          </w:rPr>
                        </w:pPr>
                        <w:bookmarkStart w:id="0" w:name="_GoBack"/>
                        <w:r w:rsidRPr="008869DE">
                          <w:rPr>
                            <w:color w:val="0070C0"/>
                            <w:sz w:val="28"/>
                            <w:szCs w:val="32"/>
                          </w:rPr>
                          <w:t>www.bluelayouts.org</w:t>
                        </w:r>
                      </w:p>
                      <w:bookmarkEnd w:id="0"/>
                      <w:p w:rsidR="00B4496F" w:rsidRDefault="00B4496F" w:rsidP="00B4496F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w:r>
            <w:r w:rsidR="00EC3316" w:rsidRPr="001E3C2E">
              <w:t xml:space="preserve">Phone </w:t>
            </w:r>
            <w:sdt>
              <w:sdtPr>
                <w:alias w:val="Phone"/>
                <w:tag w:val="Phone"/>
                <w:id w:val="955042312"/>
                <w:placeholder>
                  <w:docPart w:val="74719D092732481CA81A032582AFEE14"/>
                </w:placeholder>
                <w:temporary/>
                <w:showingPlcHdr/>
              </w:sdtPr>
              <w:sdtEndPr/>
              <w:sdtContent>
                <w:r w:rsidR="00EC3316">
                  <w:t>[phone]</w:t>
                </w:r>
              </w:sdtContent>
            </w:sdt>
            <w:r w:rsidR="00EC3316">
              <w:t xml:space="preserve"> </w:t>
            </w:r>
            <w:r w:rsidR="00EC3316" w:rsidRPr="001E3C2E">
              <w:t xml:space="preserve">Fax </w:t>
            </w:r>
            <w:sdt>
              <w:sdtPr>
                <w:alias w:val="Fax"/>
                <w:tag w:val="Fax"/>
                <w:id w:val="955042339"/>
                <w:placeholder>
                  <w:docPart w:val="5EE1B6F01E7F4CE290C02323FC5F3318"/>
                </w:placeholder>
                <w:temporary/>
                <w:showingPlcHdr/>
              </w:sdtPr>
              <w:sdtEndPr/>
              <w:sdtContent>
                <w:r w:rsidR="00EC3316">
                  <w:t>[fax]</w:t>
                </w:r>
              </w:sdtContent>
            </w:sdt>
          </w:p>
          <w:sdt>
            <w:sdtPr>
              <w:alias w:val="Email"/>
              <w:tag w:val="Email"/>
              <w:id w:val="955042367"/>
              <w:placeholder>
                <w:docPart w:val="F3A8391970F04EEE80D0F20DD66E8745"/>
              </w:placeholder>
              <w:temporary/>
              <w:showingPlcHdr/>
            </w:sdtPr>
            <w:sdtEndPr/>
            <w:sdtContent>
              <w:p w:rsidR="00E27198" w:rsidRDefault="00EC3316" w:rsidP="00EC3316">
                <w:r>
                  <w:t>[email]</w:t>
                </w:r>
              </w:p>
            </w:sdtContent>
          </w:sdt>
        </w:tc>
        <w:tc>
          <w:tcPr>
            <w:tcW w:w="4085" w:type="dxa"/>
            <w:tcBorders>
              <w:top w:val="nil"/>
              <w:bottom w:val="nil"/>
            </w:tcBorders>
            <w:tcMar>
              <w:bottom w:w="0" w:type="dxa"/>
            </w:tcMar>
            <w:vAlign w:val="bottom"/>
          </w:tcPr>
          <w:p w:rsidR="001D0F29" w:rsidRDefault="001D0F29" w:rsidP="001D0F29">
            <w:pPr>
              <w:pStyle w:val="Amount"/>
            </w:pPr>
            <w:r>
              <w:t xml:space="preserve">Customer Number: </w:t>
            </w:r>
            <w:sdt>
              <w:sdtPr>
                <w:alias w:val="No."/>
                <w:tag w:val="No."/>
                <w:id w:val="977203553"/>
                <w:placeholder>
                  <w:docPart w:val="187695AB2F774328B90D1094ABB15137"/>
                </w:placeholder>
                <w:temporary/>
                <w:showingPlcHdr/>
              </w:sdtPr>
              <w:sdtEndPr/>
              <w:sdtContent>
                <w:r w:rsidR="00EC3316">
                  <w:t>[No.]</w:t>
                </w:r>
              </w:sdtContent>
            </w:sdt>
          </w:p>
          <w:p w:rsidR="007C7496" w:rsidRPr="005A6D66" w:rsidRDefault="007874F1" w:rsidP="00EC3316">
            <w:pPr>
              <w:pStyle w:val="Amount"/>
            </w:pPr>
            <w:r>
              <w:t>Credit Limit: $</w:t>
            </w:r>
            <w:sdt>
              <w:sdtPr>
                <w:alias w:val="Amount"/>
                <w:tag w:val="Amount"/>
                <w:id w:val="977203580"/>
                <w:placeholder>
                  <w:docPart w:val="F952912BD8C145B38108B4AA744F6C5E"/>
                </w:placeholder>
                <w:temporary/>
                <w:showingPlcHdr/>
              </w:sdtPr>
              <w:sdtEndPr/>
              <w:sdtContent>
                <w:r w:rsidR="00EC3316">
                  <w:t>[Amount]</w:t>
                </w:r>
              </w:sdtContent>
            </w:sdt>
          </w:p>
        </w:tc>
      </w:tr>
    </w:tbl>
    <w:p w:rsidR="008E6D99" w:rsidRPr="001E3C2E" w:rsidRDefault="008E6D99" w:rsidP="00A475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166"/>
      </w:tblGrid>
      <w:tr w:rsidR="007F09D1" w:rsidRPr="001E3C2E" w:rsidTr="00E072AC">
        <w:trPr>
          <w:cantSplit/>
          <w:trHeight w:val="288"/>
        </w:trPr>
        <w:tc>
          <w:tcPr>
            <w:tcW w:w="1008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7F09D1" w:rsidRDefault="007F09D1" w:rsidP="007F09D1">
            <w:pPr>
              <w:pStyle w:val="Heading2"/>
            </w:pPr>
            <w:r>
              <w:t>Credit references</w:t>
            </w:r>
          </w:p>
        </w:tc>
      </w:tr>
      <w:tr w:rsidR="007F09D1" w:rsidRPr="001E3C2E" w:rsidTr="00EC3316">
        <w:trPr>
          <w:cantSplit/>
          <w:trHeight w:val="288"/>
        </w:trPr>
        <w:tc>
          <w:tcPr>
            <w:tcW w:w="10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09D1" w:rsidRDefault="007F09D1" w:rsidP="007F09D1"/>
        </w:tc>
      </w:tr>
      <w:tr w:rsidR="007F09D1" w:rsidRPr="001E3C2E" w:rsidTr="00EC3316">
        <w:trPr>
          <w:cantSplit/>
          <w:trHeight w:val="288"/>
        </w:trPr>
        <w:tc>
          <w:tcPr>
            <w:tcW w:w="10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09D1" w:rsidRDefault="007F09D1" w:rsidP="007F09D1"/>
        </w:tc>
      </w:tr>
      <w:tr w:rsidR="007F09D1" w:rsidRPr="001E3C2E" w:rsidTr="00EC3316">
        <w:trPr>
          <w:cantSplit/>
          <w:trHeight w:val="288"/>
        </w:trPr>
        <w:tc>
          <w:tcPr>
            <w:tcW w:w="10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09D1" w:rsidRDefault="007F09D1" w:rsidP="007F09D1"/>
        </w:tc>
      </w:tr>
      <w:tr w:rsidR="005D561D" w:rsidRPr="001E3C2E" w:rsidTr="00EC3316">
        <w:trPr>
          <w:cantSplit/>
          <w:trHeight w:val="288"/>
        </w:trPr>
        <w:tc>
          <w:tcPr>
            <w:tcW w:w="10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D561D" w:rsidRDefault="005D561D" w:rsidP="007F09D1"/>
        </w:tc>
      </w:tr>
    </w:tbl>
    <w:p w:rsidR="00EC3316" w:rsidRDefault="00EC3316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1695"/>
        <w:gridCol w:w="1694"/>
        <w:gridCol w:w="1694"/>
        <w:gridCol w:w="1694"/>
        <w:gridCol w:w="1694"/>
      </w:tblGrid>
      <w:tr w:rsidR="007F09D1" w:rsidRPr="001E3C2E" w:rsidTr="00E072AC">
        <w:trPr>
          <w:cantSplit/>
          <w:trHeight w:val="288"/>
        </w:trPr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Date</w:t>
            </w:r>
          </w:p>
        </w:tc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Invoice #</w:t>
            </w:r>
          </w:p>
        </w:tc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Reference</w:t>
            </w:r>
          </w:p>
        </w:tc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Charges</w:t>
            </w:r>
          </w:p>
        </w:tc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Credits</w:t>
            </w:r>
          </w:p>
        </w:tc>
        <w:tc>
          <w:tcPr>
            <w:tcW w:w="1680" w:type="dxa"/>
            <w:shd w:val="clear" w:color="auto" w:fill="C6D9F1" w:themeFill="text2" w:themeFillTint="33"/>
            <w:vAlign w:val="center"/>
          </w:tcPr>
          <w:p w:rsidR="00992A68" w:rsidRDefault="007F09D1" w:rsidP="007F09D1">
            <w:pPr>
              <w:pStyle w:val="ColumnHeadings"/>
              <w:rPr>
                <w:szCs w:val="20"/>
              </w:rPr>
            </w:pPr>
            <w:r w:rsidRPr="007F09D1">
              <w:t>Balance</w:t>
            </w: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5D561D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5D561D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vAlign w:val="center"/>
          </w:tcPr>
          <w:p w:rsidR="005D561D" w:rsidRPr="001E3C2E" w:rsidRDefault="005D561D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1E3C2E" w:rsidRDefault="005D561D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F09D1" w:rsidRPr="001E3C2E" w:rsidTr="00EC3316">
        <w:trPr>
          <w:cantSplit/>
          <w:trHeight w:val="288"/>
        </w:trPr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680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</w:tbl>
    <w:p w:rsidR="00B764B8" w:rsidRPr="001E3C2E" w:rsidRDefault="00B764B8" w:rsidP="008E6D99"/>
    <w:sectPr w:rsidR="00B764B8" w:rsidRPr="001E3C2E" w:rsidSect="00EC3316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4" w:rsidRDefault="00BC4844">
      <w:r>
        <w:separator/>
      </w:r>
    </w:p>
  </w:endnote>
  <w:endnote w:type="continuationSeparator" w:id="0">
    <w:p w:rsidR="00BC4844" w:rsidRDefault="00B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4" w:rsidRDefault="00BC4844">
      <w:r>
        <w:separator/>
      </w:r>
    </w:p>
  </w:footnote>
  <w:footnote w:type="continuationSeparator" w:id="0">
    <w:p w:rsidR="00BC4844" w:rsidRDefault="00BC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58"/>
    <w:rsid w:val="00010D9E"/>
    <w:rsid w:val="00012DA5"/>
    <w:rsid w:val="00017A97"/>
    <w:rsid w:val="000403E8"/>
    <w:rsid w:val="000417F9"/>
    <w:rsid w:val="00043699"/>
    <w:rsid w:val="00056E24"/>
    <w:rsid w:val="000748E9"/>
    <w:rsid w:val="00081266"/>
    <w:rsid w:val="00091CD4"/>
    <w:rsid w:val="000A72A8"/>
    <w:rsid w:val="000C60AF"/>
    <w:rsid w:val="000E592C"/>
    <w:rsid w:val="00107E20"/>
    <w:rsid w:val="001513B1"/>
    <w:rsid w:val="0015744F"/>
    <w:rsid w:val="00157900"/>
    <w:rsid w:val="0016415F"/>
    <w:rsid w:val="001724F6"/>
    <w:rsid w:val="001B5462"/>
    <w:rsid w:val="001B5F25"/>
    <w:rsid w:val="001D0F29"/>
    <w:rsid w:val="001D6696"/>
    <w:rsid w:val="001E3C2E"/>
    <w:rsid w:val="001F1EA7"/>
    <w:rsid w:val="001F5D67"/>
    <w:rsid w:val="001F7462"/>
    <w:rsid w:val="00205C2E"/>
    <w:rsid w:val="0021009B"/>
    <w:rsid w:val="00213FAA"/>
    <w:rsid w:val="00246484"/>
    <w:rsid w:val="00251C32"/>
    <w:rsid w:val="002C3758"/>
    <w:rsid w:val="00326411"/>
    <w:rsid w:val="00341D54"/>
    <w:rsid w:val="003465E2"/>
    <w:rsid w:val="003756B5"/>
    <w:rsid w:val="003767D0"/>
    <w:rsid w:val="00387E68"/>
    <w:rsid w:val="00394398"/>
    <w:rsid w:val="003B7E00"/>
    <w:rsid w:val="003D6485"/>
    <w:rsid w:val="003E3D7F"/>
    <w:rsid w:val="003F03CA"/>
    <w:rsid w:val="00416A5B"/>
    <w:rsid w:val="004175AF"/>
    <w:rsid w:val="00436B94"/>
    <w:rsid w:val="00473FA7"/>
    <w:rsid w:val="004801EC"/>
    <w:rsid w:val="004D6D3B"/>
    <w:rsid w:val="00522EAB"/>
    <w:rsid w:val="005255A1"/>
    <w:rsid w:val="00531C77"/>
    <w:rsid w:val="005404D4"/>
    <w:rsid w:val="00551108"/>
    <w:rsid w:val="00552F77"/>
    <w:rsid w:val="0058338F"/>
    <w:rsid w:val="00584C74"/>
    <w:rsid w:val="005A6D66"/>
    <w:rsid w:val="005B7ABD"/>
    <w:rsid w:val="005D561D"/>
    <w:rsid w:val="006171BA"/>
    <w:rsid w:val="00640AAC"/>
    <w:rsid w:val="00646CCA"/>
    <w:rsid w:val="00647F33"/>
    <w:rsid w:val="0065596D"/>
    <w:rsid w:val="006A51B4"/>
    <w:rsid w:val="006C6182"/>
    <w:rsid w:val="006D2782"/>
    <w:rsid w:val="006F21A0"/>
    <w:rsid w:val="00703C78"/>
    <w:rsid w:val="0071138A"/>
    <w:rsid w:val="00723603"/>
    <w:rsid w:val="0074437D"/>
    <w:rsid w:val="00751F2C"/>
    <w:rsid w:val="00763353"/>
    <w:rsid w:val="007874F1"/>
    <w:rsid w:val="007A07D7"/>
    <w:rsid w:val="007A0C5E"/>
    <w:rsid w:val="007C7496"/>
    <w:rsid w:val="007F09D1"/>
    <w:rsid w:val="007F3D8D"/>
    <w:rsid w:val="007F4E44"/>
    <w:rsid w:val="008044FF"/>
    <w:rsid w:val="00837C6A"/>
    <w:rsid w:val="008712BB"/>
    <w:rsid w:val="00887D8F"/>
    <w:rsid w:val="008A1909"/>
    <w:rsid w:val="008B549F"/>
    <w:rsid w:val="008C1DFD"/>
    <w:rsid w:val="008D63CA"/>
    <w:rsid w:val="008E6D99"/>
    <w:rsid w:val="008F7829"/>
    <w:rsid w:val="00901339"/>
    <w:rsid w:val="00904F13"/>
    <w:rsid w:val="00923ED7"/>
    <w:rsid w:val="0093568C"/>
    <w:rsid w:val="009463E1"/>
    <w:rsid w:val="00947B9C"/>
    <w:rsid w:val="00966790"/>
    <w:rsid w:val="00992A68"/>
    <w:rsid w:val="009A1F18"/>
    <w:rsid w:val="009A6AF5"/>
    <w:rsid w:val="009C5836"/>
    <w:rsid w:val="009E6065"/>
    <w:rsid w:val="009E7724"/>
    <w:rsid w:val="00A10B6B"/>
    <w:rsid w:val="00A11DBF"/>
    <w:rsid w:val="00A146FE"/>
    <w:rsid w:val="00A4752F"/>
    <w:rsid w:val="00A62877"/>
    <w:rsid w:val="00A67B29"/>
    <w:rsid w:val="00AB03C9"/>
    <w:rsid w:val="00B3037F"/>
    <w:rsid w:val="00B4496F"/>
    <w:rsid w:val="00B530A0"/>
    <w:rsid w:val="00B7167B"/>
    <w:rsid w:val="00B764B8"/>
    <w:rsid w:val="00B76A18"/>
    <w:rsid w:val="00B929D8"/>
    <w:rsid w:val="00B955C6"/>
    <w:rsid w:val="00BA71B8"/>
    <w:rsid w:val="00BA7FA7"/>
    <w:rsid w:val="00BB4DAA"/>
    <w:rsid w:val="00BB763E"/>
    <w:rsid w:val="00BC4844"/>
    <w:rsid w:val="00BD0D4F"/>
    <w:rsid w:val="00BD7A44"/>
    <w:rsid w:val="00BE7D5C"/>
    <w:rsid w:val="00C22B70"/>
    <w:rsid w:val="00C276BE"/>
    <w:rsid w:val="00C32AE1"/>
    <w:rsid w:val="00C379F1"/>
    <w:rsid w:val="00C43BE7"/>
    <w:rsid w:val="00C52E4D"/>
    <w:rsid w:val="00C60CDF"/>
    <w:rsid w:val="00C66AD0"/>
    <w:rsid w:val="00C70FA2"/>
    <w:rsid w:val="00C74974"/>
    <w:rsid w:val="00C77B6F"/>
    <w:rsid w:val="00C9413D"/>
    <w:rsid w:val="00CA1CFC"/>
    <w:rsid w:val="00CB4CBD"/>
    <w:rsid w:val="00CF01AF"/>
    <w:rsid w:val="00D33CEA"/>
    <w:rsid w:val="00D4146A"/>
    <w:rsid w:val="00D45E69"/>
    <w:rsid w:val="00D7042E"/>
    <w:rsid w:val="00D76A11"/>
    <w:rsid w:val="00DA5899"/>
    <w:rsid w:val="00DE09CB"/>
    <w:rsid w:val="00E072AC"/>
    <w:rsid w:val="00E27198"/>
    <w:rsid w:val="00E358C1"/>
    <w:rsid w:val="00E371FA"/>
    <w:rsid w:val="00E42426"/>
    <w:rsid w:val="00E6107D"/>
    <w:rsid w:val="00E9622C"/>
    <w:rsid w:val="00EC3316"/>
    <w:rsid w:val="00ED30D5"/>
    <w:rsid w:val="00F1292B"/>
    <w:rsid w:val="00F352D9"/>
    <w:rsid w:val="00F52042"/>
    <w:rsid w:val="00F64BE0"/>
    <w:rsid w:val="00F70E38"/>
    <w:rsid w:val="00FA0591"/>
    <w:rsid w:val="00FA6221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  <w15:docId w15:val="{622E2DA6-3771-40F5-A3FD-63D70E35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16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C3316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E7724"/>
    <w:pPr>
      <w:spacing w:before="2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724"/>
    <w:rPr>
      <w:rFonts w:ascii="Book Antiqua" w:hAnsi="Book Antiqua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7874F1"/>
    <w:pPr>
      <w:spacing w:after="40" w:line="240" w:lineRule="auto"/>
    </w:pPr>
    <w:rPr>
      <w:b/>
      <w:sz w:val="24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EC3316"/>
    <w:pPr>
      <w:jc w:val="center"/>
    </w:pPr>
    <w:rPr>
      <w:rFonts w:asciiTheme="majorHAnsi" w:hAnsiTheme="majorHAnsi"/>
      <w:b/>
      <w:caps/>
      <w:sz w:val="15"/>
    </w:rPr>
  </w:style>
  <w:style w:type="character" w:styleId="PlaceholderText">
    <w:name w:val="Placeholder Text"/>
    <w:basedOn w:val="DefaultParagraphFont"/>
    <w:uiPriority w:val="99"/>
    <w:semiHidden/>
    <w:rsid w:val="00EC3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alid\My%20Documents\Downloads\TS1028211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75A49844C4AD3BD89D5806958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A487-1F2B-414A-96DA-7CDB1CAD13C9}"/>
      </w:docPartPr>
      <w:docPartBody>
        <w:p w:rsidR="00E86E32" w:rsidRDefault="00FA4293">
          <w:pPr>
            <w:pStyle w:val="75D75A49844C4AD3BD89D580695818DD"/>
          </w:pPr>
          <w:r>
            <w:t>[Company Name]</w:t>
          </w:r>
        </w:p>
      </w:docPartBody>
    </w:docPart>
    <w:docPart>
      <w:docPartPr>
        <w:name w:val="9C546501692E4E8380D99352B466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A190-802A-4246-BD83-DF3813075F89}"/>
      </w:docPartPr>
      <w:docPartBody>
        <w:p w:rsidR="00E86E32" w:rsidRDefault="00FA4293">
          <w:pPr>
            <w:pStyle w:val="9C546501692E4E8380D99352B46696BB"/>
          </w:pPr>
          <w:r>
            <w:t>[Customer Name]</w:t>
          </w:r>
        </w:p>
      </w:docPartBody>
    </w:docPart>
    <w:docPart>
      <w:docPartPr>
        <w:name w:val="3D157872868842A6BF61DFBF0582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619E-8417-44C1-805C-6D4E3AE14491}"/>
      </w:docPartPr>
      <w:docPartBody>
        <w:p w:rsidR="00E86E32" w:rsidRDefault="00FA4293">
          <w:pPr>
            <w:pStyle w:val="3D157872868842A6BF61DFBF058264AB"/>
          </w:pPr>
          <w:r>
            <w:t>[Street Address, City, ST  ZIP Code]</w:t>
          </w:r>
        </w:p>
      </w:docPartBody>
    </w:docPart>
    <w:docPart>
      <w:docPartPr>
        <w:name w:val="74719D092732481CA81A032582AF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8590-B121-4509-9550-50096AFED8B8}"/>
      </w:docPartPr>
      <w:docPartBody>
        <w:p w:rsidR="00E86E32" w:rsidRDefault="00FA4293">
          <w:pPr>
            <w:pStyle w:val="74719D092732481CA81A032582AFEE14"/>
          </w:pPr>
          <w:r>
            <w:t>[phone]</w:t>
          </w:r>
        </w:p>
      </w:docPartBody>
    </w:docPart>
    <w:docPart>
      <w:docPartPr>
        <w:name w:val="5EE1B6F01E7F4CE290C02323FC5F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8657-F931-4204-9C0A-25F4D7797EAC}"/>
      </w:docPartPr>
      <w:docPartBody>
        <w:p w:rsidR="00E86E32" w:rsidRDefault="00FA4293">
          <w:pPr>
            <w:pStyle w:val="5EE1B6F01E7F4CE290C02323FC5F3318"/>
          </w:pPr>
          <w:r>
            <w:t>[fax]</w:t>
          </w:r>
        </w:p>
      </w:docPartBody>
    </w:docPart>
    <w:docPart>
      <w:docPartPr>
        <w:name w:val="F3A8391970F04EEE80D0F20DD66E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5B2C-F61C-4542-B135-2BAAB41A0863}"/>
      </w:docPartPr>
      <w:docPartBody>
        <w:p w:rsidR="00E86E32" w:rsidRDefault="00FA4293">
          <w:pPr>
            <w:pStyle w:val="F3A8391970F04EEE80D0F20DD66E8745"/>
          </w:pPr>
          <w:r>
            <w:t>[email]</w:t>
          </w:r>
        </w:p>
      </w:docPartBody>
    </w:docPart>
    <w:docPart>
      <w:docPartPr>
        <w:name w:val="187695AB2F774328B90D1094ABB1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4A07-ABBB-4077-893D-6734E710989D}"/>
      </w:docPartPr>
      <w:docPartBody>
        <w:p w:rsidR="00E86E32" w:rsidRDefault="00FA4293">
          <w:pPr>
            <w:pStyle w:val="187695AB2F774328B90D1094ABB15137"/>
          </w:pPr>
          <w:r>
            <w:t>[No.]</w:t>
          </w:r>
        </w:p>
      </w:docPartBody>
    </w:docPart>
    <w:docPart>
      <w:docPartPr>
        <w:name w:val="F952912BD8C145B38108B4AA74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D7E1-3F28-438E-A3E2-E64190683FF5}"/>
      </w:docPartPr>
      <w:docPartBody>
        <w:p w:rsidR="00E86E32" w:rsidRDefault="00FA4293">
          <w:pPr>
            <w:pStyle w:val="F952912BD8C145B38108B4AA744F6C5E"/>
          </w:pPr>
          <w:r>
            <w:t>[Amount]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4293"/>
    <w:rsid w:val="00E07099"/>
    <w:rsid w:val="00E86E32"/>
    <w:rsid w:val="00F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D75A49844C4AD3BD89D580695818DD">
    <w:name w:val="75D75A49844C4AD3BD89D580695818DD"/>
  </w:style>
  <w:style w:type="paragraph" w:customStyle="1" w:styleId="9C546501692E4E8380D99352B46696BB">
    <w:name w:val="9C546501692E4E8380D99352B46696BB"/>
  </w:style>
  <w:style w:type="paragraph" w:customStyle="1" w:styleId="3D157872868842A6BF61DFBF058264AB">
    <w:name w:val="3D157872868842A6BF61DFBF058264AB"/>
  </w:style>
  <w:style w:type="paragraph" w:customStyle="1" w:styleId="74719D092732481CA81A032582AFEE14">
    <w:name w:val="74719D092732481CA81A032582AFEE14"/>
  </w:style>
  <w:style w:type="paragraph" w:customStyle="1" w:styleId="5EE1B6F01E7F4CE290C02323FC5F3318">
    <w:name w:val="5EE1B6F01E7F4CE290C02323FC5F3318"/>
  </w:style>
  <w:style w:type="paragraph" w:customStyle="1" w:styleId="F3A8391970F04EEE80D0F20DD66E8745">
    <w:name w:val="F3A8391970F04EEE80D0F20DD66E8745"/>
  </w:style>
  <w:style w:type="paragraph" w:customStyle="1" w:styleId="187695AB2F774328B90D1094ABB15137">
    <w:name w:val="187695AB2F774328B90D1094ABB15137"/>
  </w:style>
  <w:style w:type="paragraph" w:customStyle="1" w:styleId="F952912BD8C145B38108B4AA744F6C5E">
    <w:name w:val="F952912BD8C145B38108B4AA744F6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84C1FD-E452-47DF-BA01-5231C1D6A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TS102821103.dotx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receivable ledger (Blue Gradient design)</dc:title>
  <dc:creator>Farooq</dc:creator>
  <cp:keywords/>
  <cp:lastModifiedBy>A1</cp:lastModifiedBy>
  <cp:revision>4</cp:revision>
  <cp:lastPrinted>2006-12-06T22:52:00Z</cp:lastPrinted>
  <dcterms:created xsi:type="dcterms:W3CDTF">2013-02-10T13:32:00Z</dcterms:created>
  <dcterms:modified xsi:type="dcterms:W3CDTF">2023-06-03T07:51:00Z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TC102104811033</vt:lpwstr>
  </property>
</Properties>
</file>